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AC9" w:rsidRDefault="002B3AC9" w:rsidP="0005351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219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034"/>
        <w:gridCol w:w="855"/>
        <w:gridCol w:w="1200"/>
        <w:gridCol w:w="1671"/>
        <w:gridCol w:w="881"/>
        <w:gridCol w:w="992"/>
        <w:gridCol w:w="2608"/>
        <w:gridCol w:w="1132"/>
        <w:gridCol w:w="2126"/>
      </w:tblGrid>
      <w:tr w:rsidR="00D66D8D" w:rsidRPr="00CC1527" w:rsidTr="00D66D8D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/п.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учебного заведения  и дата окончания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должность, совмещаемая должность</w:t>
            </w:r>
          </w:p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Категория, срок окончания действия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Почетные звания</w:t>
            </w:r>
          </w:p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награды</w:t>
            </w:r>
          </w:p>
        </w:tc>
      </w:tr>
      <w:tr w:rsidR="00D66D8D" w:rsidRPr="00CC1527" w:rsidTr="00D66D8D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D" w:rsidRPr="00CC152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D" w:rsidRPr="00CC152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D" w:rsidRPr="00CC152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D" w:rsidRPr="00CC152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D" w:rsidRPr="00CC152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данном ОУ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D" w:rsidRPr="00CC152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D" w:rsidRPr="00CC152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D" w:rsidRPr="00CC152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D8D" w:rsidRPr="00CC1527" w:rsidTr="00D66D8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Естина</w:t>
            </w:r>
            <w:proofErr w:type="spellEnd"/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ОГУ</w:t>
            </w:r>
          </w:p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директор</w:t>
            </w:r>
          </w:p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F5E53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6562A1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62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0B4296" w:rsidRDefault="00D66D8D" w:rsidP="00D66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 ОО</w:t>
            </w: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«РЦОКО» «Независимая оценка качества образования: организация, прове</w:t>
            </w:r>
            <w:bookmarkStart w:id="0" w:name="_GoBack"/>
            <w:bookmarkEnd w:id="0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дение, анализ и использование результатов»,2023г.</w:t>
            </w:r>
          </w:p>
          <w:p w:rsidR="00D66D8D" w:rsidRPr="000B4296" w:rsidRDefault="00D66D8D" w:rsidP="00D66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6D8D" w:rsidRPr="000B4296" w:rsidRDefault="00D66D8D" w:rsidP="00D66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 ОО ДПО «Институт развития образования» «Инклюзивное образование детей с ограниченными возможностями здоровья в образовательной организации в соответствии с ФГОС НОО ОВЗ и ФГОС ОУО»,2023г.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66D8D" w:rsidRPr="00CC1527" w:rsidTr="00D66D8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Анохина А.В.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ОГУ</w:t>
            </w:r>
          </w:p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 учитель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0B4296" w:rsidRDefault="00D66D8D" w:rsidP="00D6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БУОО "Региональный центр оценки качества образования" по дополнительной программе повышения квалификации "Оценка качества общего образования: организация, проведение</w:t>
            </w:r>
            <w:proofErr w:type="gramStart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 и использование результатов", 2023г.</w:t>
            </w:r>
          </w:p>
          <w:p w:rsidR="00D66D8D" w:rsidRPr="000B4296" w:rsidRDefault="00D66D8D" w:rsidP="00D6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6D8D" w:rsidRPr="000B4296" w:rsidRDefault="00D66D8D" w:rsidP="00D6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 ОО ДПО "Институт развития образования" по программе дополнительного профессионального образования "Реализация требований обновленных ФГОС НОО, ФГОС ООО в </w:t>
            </w: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работе учителя (русский язык)",</w:t>
            </w: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  <w:p w:rsidR="00D66D8D" w:rsidRPr="000B4296" w:rsidRDefault="00D66D8D" w:rsidP="00D6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(литература),2023г</w:t>
            </w:r>
          </w:p>
          <w:p w:rsidR="00D66D8D" w:rsidRPr="000B4296" w:rsidRDefault="00D66D8D" w:rsidP="00D6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6D8D" w:rsidRPr="000B4296" w:rsidRDefault="00D66D8D" w:rsidP="00D6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высшая 2025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Министерства Просвещения</w:t>
            </w:r>
          </w:p>
        </w:tc>
      </w:tr>
      <w:tr w:rsidR="00D66D8D" w:rsidRPr="00CC1527" w:rsidTr="00D66D8D">
        <w:trPr>
          <w:cantSplit/>
          <w:trHeight w:val="26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Абаничева</w:t>
            </w:r>
            <w:proofErr w:type="spellEnd"/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БПК</w:t>
            </w:r>
          </w:p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013D00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13D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013D00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13D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FA" w:rsidRPr="000B4296" w:rsidRDefault="00E511FA" w:rsidP="00E5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1FA" w:rsidRPr="000B4296" w:rsidRDefault="00E511FA" w:rsidP="00E5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"Региональный центр повышения квалификации" по дополнительной профессиональной программе "Включение в образовательное пространство обучающихся с </w:t>
            </w:r>
            <w:proofErr w:type="spellStart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ОВЗ</w:t>
            </w:r>
            <w:proofErr w:type="gramStart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spellEnd"/>
            <w:proofErr w:type="gramEnd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инвалидностью", 2024г.</w:t>
            </w:r>
          </w:p>
          <w:p w:rsidR="00E511FA" w:rsidRPr="000B4296" w:rsidRDefault="00E511FA" w:rsidP="00E5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6D8D" w:rsidRPr="000B4296" w:rsidRDefault="00E511FA" w:rsidP="00E5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 ОО ДПО "Институт развития образования" по программе дополнительного профессионального образования "Актуальные проблемы дополнительного образования в условиях реализации федерального проекта "Успех каждого ребенка"." 2024г.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66D8D" w:rsidRPr="00CC1527" w:rsidTr="00D66D8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Филина А.С.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БПК,</w:t>
            </w:r>
          </w:p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96" w:rsidRPr="000B4296" w:rsidRDefault="000B4296" w:rsidP="000B4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ФГБОУ ВО "ОГУ имени </w:t>
            </w:r>
            <w:proofErr w:type="spellStart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И.С.Тургенева</w:t>
            </w:r>
            <w:proofErr w:type="spellEnd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по дополнительной профессиональной программе "Рекомендации для работников образовательных организаций по оказанию первой помощи </w:t>
            </w:r>
            <w:proofErr w:type="gramStart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",2024г.</w:t>
            </w:r>
          </w:p>
          <w:p w:rsidR="000B4296" w:rsidRPr="000B4296" w:rsidRDefault="000B4296" w:rsidP="000B4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6D8D" w:rsidRPr="000B4296" w:rsidRDefault="000B4296" w:rsidP="000B4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ФГБОУ ВО "ОГУ имени </w:t>
            </w:r>
            <w:proofErr w:type="spellStart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И.С.Тургенева</w:t>
            </w:r>
            <w:proofErr w:type="spellEnd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по дополнительной профессиональной программе "Актуальные проблемы реализации федеральной образовательной программы",2024г.</w:t>
            </w:r>
          </w:p>
          <w:p w:rsidR="00D66D8D" w:rsidRPr="000B4296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D8D" w:rsidRPr="00CC1527" w:rsidTr="00D66D8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Макария</w:t>
            </w:r>
            <w:proofErr w:type="spellEnd"/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БПК, 2006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0B4296" w:rsidRDefault="00E511FA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 ОО ДПО "Институт развития образования" по программе дополнительного профессионального образования "Реализация требований обновленных ФГОС НОО, ФГОС ООО в работе учителя (учитель начальных классов)" (удостоверение о повышении квалификации), 2022г.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D8D" w:rsidRPr="00CC1527" w:rsidTr="00D66D8D">
        <w:trPr>
          <w:cantSplit/>
          <w:trHeight w:val="10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Булгакова О.Н.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ОГУ,</w:t>
            </w:r>
          </w:p>
          <w:p w:rsidR="00D66D8D" w:rsidRPr="00CC152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96" w:rsidRPr="000B4296" w:rsidRDefault="000B4296" w:rsidP="000B4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"Высшая школа делового администрирования" по дополнительной профессиональной программе "Содержание и методики преподавания курса "Основы религиозных культур и светской этики" в соответствии с ФГОС",2023г.</w:t>
            </w:r>
          </w:p>
          <w:p w:rsidR="000B4296" w:rsidRPr="000B4296" w:rsidRDefault="000B4296" w:rsidP="000B4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6D8D" w:rsidRPr="000B4296" w:rsidRDefault="000B4296" w:rsidP="000B4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 ОО ДПО "Институт развития образования" по программе дополнительного профессионального образования "Реализация требований обновленных ФГОС НОО, ФГОС ООО в работе учителя (учитель начальных классов)", 2022г.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высшая, 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D8D" w:rsidRPr="00CC1527" w:rsidTr="00D66D8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Семёнов Д.Н.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БПК, 2020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0B4296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1FA" w:rsidRPr="000B4296" w:rsidRDefault="00E511FA" w:rsidP="00E5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МПРФ ФГАОУВО "Государственный университет просвещения" по программе дополнительного профессионального образования "Особенности преподавания учебного предмета "Основы безопасности и защиты Родины" в условиях внесения изменений в ФОП ОО и ФОП СОО", 2024Г.</w:t>
            </w:r>
          </w:p>
          <w:p w:rsidR="00E511FA" w:rsidRPr="000B4296" w:rsidRDefault="00E511FA" w:rsidP="00E5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6D8D" w:rsidRPr="000B4296" w:rsidRDefault="00E511FA" w:rsidP="00E5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БУОО ДПО "Институт развития образования" по программе дополнительного профессионального образования "Учебный предмет "Основы безопасности и защиты </w:t>
            </w:r>
            <w:proofErr w:type="spellStart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Родины"</w:t>
            </w:r>
            <w:proofErr w:type="gramStart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:п</w:t>
            </w:r>
            <w:proofErr w:type="gramEnd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рактико-ориентирование</w:t>
            </w:r>
            <w:proofErr w:type="spellEnd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обучение",2024г.</w:t>
            </w:r>
          </w:p>
          <w:p w:rsidR="00D66D8D" w:rsidRPr="000B4296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D8D" w:rsidRPr="00CC1527" w:rsidTr="00D66D8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Т.А.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ОГПИ, 1979 г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FA" w:rsidRPr="000B4296" w:rsidRDefault="00E511FA" w:rsidP="00E5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"Региональный центр повышения квалификации" по дополнительной профессиональной программе "Цифровая трансформация образования и цифровая компетентность педагога", 2024г.</w:t>
            </w:r>
          </w:p>
          <w:p w:rsidR="00E511FA" w:rsidRPr="000B4296" w:rsidRDefault="00E511FA" w:rsidP="00E5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1FA" w:rsidRPr="000B4296" w:rsidRDefault="00E511FA" w:rsidP="00E5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"Региональный центр повышения квалификации" по дополнительной профессиональной программе "Включение в образовательное пространство обучающихся с </w:t>
            </w:r>
            <w:proofErr w:type="spellStart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ОВЗ</w:t>
            </w:r>
            <w:proofErr w:type="gramStart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spellEnd"/>
            <w:proofErr w:type="gramEnd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инвалидностью",2024г.</w:t>
            </w:r>
          </w:p>
          <w:p w:rsidR="00E511FA" w:rsidRPr="000B4296" w:rsidRDefault="00E511FA" w:rsidP="00E5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1FA" w:rsidRPr="000B4296" w:rsidRDefault="00E511FA" w:rsidP="00E5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 ОО ДПО УМЦ по ГО ЧС курс краткосрочного повышения квалификации по программе "Оказание первой помощи пострадавшим (для образовательных организаций),2024г.</w:t>
            </w:r>
          </w:p>
          <w:p w:rsidR="00E511FA" w:rsidRPr="000B4296" w:rsidRDefault="00E511FA" w:rsidP="00E5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1FA" w:rsidRPr="000B4296" w:rsidRDefault="00E511FA" w:rsidP="00E5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 "Региональный центр повышения квалификации" по дополнительной профессиональный программе "Использование современного учебного оборудования </w:t>
            </w:r>
            <w:proofErr w:type="spellStart"/>
            <w:proofErr w:type="gramStart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</w:t>
            </w:r>
            <w:proofErr w:type="spellEnd"/>
            <w:proofErr w:type="gramEnd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центрах образования естественно-научной и технологической направленности "Точка Роста".",2023г.</w:t>
            </w:r>
          </w:p>
          <w:p w:rsidR="00E511FA" w:rsidRPr="000B4296" w:rsidRDefault="00E511FA" w:rsidP="00E5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1FA" w:rsidRPr="000B4296" w:rsidRDefault="00E511FA" w:rsidP="00E5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"Региональный центр повышения квалификации" по дополнительной профессиональной программе "Цифровая образовательная среда</w:t>
            </w:r>
            <w:proofErr w:type="gramStart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профессиональное развитие педагогов в области технологий" (удостоверение о повышении квалификации), 2023г.</w:t>
            </w:r>
          </w:p>
          <w:p w:rsidR="00E511FA" w:rsidRPr="000B4296" w:rsidRDefault="00E511FA" w:rsidP="00E5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1FA" w:rsidRPr="000B4296" w:rsidRDefault="00E511FA" w:rsidP="00E5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"Региональный центр повышения квалификации" по дополнительной профессиональной программе "Использование современного учебного образованиям в центрах образования </w:t>
            </w:r>
            <w:proofErr w:type="gramStart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технологической направленности " Точка роста" " (удостоверение о повышении квалификации), 2023г.</w:t>
            </w:r>
          </w:p>
          <w:p w:rsidR="00E511FA" w:rsidRPr="000B4296" w:rsidRDefault="00E511FA" w:rsidP="00E5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6D8D" w:rsidRPr="000B4296" w:rsidRDefault="00E511FA" w:rsidP="00E5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"Региональный центр повышения квалификации" по программе дополнительного профессионального образования "Реализация требований обновленных ФГОС ООО в работе учителя химии" (удостоверение о повышении квалификации), 2023г.</w:t>
            </w:r>
          </w:p>
          <w:p w:rsidR="00D66D8D" w:rsidRPr="000B4296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высшая, 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работник общего образования РФ</w:t>
            </w:r>
          </w:p>
        </w:tc>
      </w:tr>
      <w:tr w:rsidR="00D66D8D" w:rsidRPr="00CC1527" w:rsidTr="00D66D8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Абаничева</w:t>
            </w:r>
            <w:proofErr w:type="spellEnd"/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1981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ОГУ. 2006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FA" w:rsidRPr="000B4296" w:rsidRDefault="00E511FA" w:rsidP="00E5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"Региональный центр повышения квалификации" по дополнительной профессиональной программе "Включение в образовательное пространство обучающихся с </w:t>
            </w:r>
            <w:proofErr w:type="spellStart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ОВЗ</w:t>
            </w:r>
            <w:proofErr w:type="gramStart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spellEnd"/>
            <w:proofErr w:type="gramEnd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инвалидностью",2024г.</w:t>
            </w:r>
          </w:p>
          <w:p w:rsidR="00E511FA" w:rsidRPr="000B4296" w:rsidRDefault="00E511FA" w:rsidP="00E5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1FA" w:rsidRPr="000B4296" w:rsidRDefault="00E511FA" w:rsidP="00E5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"Центр инновационного образования и воспитания" (удостоверение о повышении квалификации) ,2023г.</w:t>
            </w:r>
          </w:p>
          <w:p w:rsidR="00E511FA" w:rsidRPr="000B4296" w:rsidRDefault="00E511FA" w:rsidP="00E5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1FA" w:rsidRPr="000B4296" w:rsidRDefault="00E511FA" w:rsidP="00E5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 ОО ДПО "Институт развития образования" по программе дополнительного профессионального образования "Инновационные процессы в образовании в условиях реализации ФГОС общего образования " (удостоверение о повышении квалификации), 2022г.</w:t>
            </w:r>
          </w:p>
          <w:p w:rsidR="00E511FA" w:rsidRPr="000B4296" w:rsidRDefault="00E511FA" w:rsidP="00E5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1FA" w:rsidRPr="000B4296" w:rsidRDefault="00E511FA" w:rsidP="00E5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 ОО ДПО "Институт развития образования" по программе дополнительного профессионального образования "Реализация требований обновленных ФГОС НОО, ФГОС ООО в работе учителя" (удостоверение о повышении квалификации),2022г.</w:t>
            </w:r>
          </w:p>
          <w:p w:rsidR="00E511FA" w:rsidRPr="000B4296" w:rsidRDefault="00E511FA" w:rsidP="00E5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6D8D" w:rsidRPr="000B4296" w:rsidRDefault="00E511FA" w:rsidP="00E5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 ОО ДПО "Институт развития образования" по программе дополнительного профессионального образования "Реализация требований обновленных ФГОС НОО, ФГОС ООО в работе учителя (истории, обществознания)" (удостоверение о повышении квалификации), 2022г.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proofErr w:type="gramEnd"/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2024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D8D" w:rsidRPr="00CC1527" w:rsidTr="00D66D8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Прохорова Т.В.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ОГПИ, 1994г.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FA" w:rsidRPr="000B4296" w:rsidRDefault="00E511FA" w:rsidP="00E5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"Региональный центр повышения квалификации" по программе дополнительного профессионального образования "Реализация требований обновленных ФГОС ООО в работе учителя русского языка и литературы" (удостоверение о повышении квалификации), 2023г.</w:t>
            </w:r>
          </w:p>
          <w:p w:rsidR="00E511FA" w:rsidRPr="000B4296" w:rsidRDefault="00E511FA" w:rsidP="00E5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6D8D" w:rsidRPr="000B4296" w:rsidRDefault="00E511FA" w:rsidP="00E5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"Региональный центр повышения квалификации" по программе дополнительного профессионального образования "Реализация требований обновленных ФГОС НОО и ФГОС ООО в работе учителя русского языка и литературы" (удостоверение о повышении квалификации), 2023г.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высшая, 2027</w:t>
            </w: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МО </w:t>
            </w:r>
          </w:p>
        </w:tc>
      </w:tr>
      <w:tr w:rsidR="00D66D8D" w:rsidRPr="00CC1527" w:rsidTr="00D66D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Паничева</w:t>
            </w:r>
            <w:proofErr w:type="spellEnd"/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БПУ, 1982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tabs>
                <w:tab w:val="center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FA" w:rsidRPr="000B4296" w:rsidRDefault="00E511FA" w:rsidP="00E511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академия народного хозяйства и государственной службы при Президенте Российской Федерации по дополнительной профессиональной </w:t>
            </w: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программе "Формирование финансовой грамотности у обучающихся 5-11 классов на уроках географии" (удостоверение о повышении квалификации) , 2023г.</w:t>
            </w:r>
          </w:p>
          <w:p w:rsidR="00E511FA" w:rsidRPr="000B4296" w:rsidRDefault="00E511FA" w:rsidP="00E511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1FA" w:rsidRPr="000B4296" w:rsidRDefault="00E511FA" w:rsidP="00E511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 ОО ДПО "Институт развития образования" по программе дополнительного профессионального образования "Реализация требований обновленных ФГОС НОО, ФГОС ООО в работе учителя (музыка)" (удостоверение о повышении квалификации), 2023г.</w:t>
            </w:r>
          </w:p>
          <w:p w:rsidR="00E511FA" w:rsidRPr="000B4296" w:rsidRDefault="00E511FA" w:rsidP="00E511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1FA" w:rsidRPr="000B4296" w:rsidRDefault="00E511FA" w:rsidP="00E511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 ОО ДПО "Институт развития образования" по программе дополнительного профессионального образования "Реализация требований обновленных ФГОС НОО, ФГОС ООО в работе учителя (музыки) " (удостоверение о </w:t>
            </w: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повышении квалификации), 2023г.</w:t>
            </w:r>
          </w:p>
          <w:p w:rsidR="00E511FA" w:rsidRPr="000B4296" w:rsidRDefault="00E511FA" w:rsidP="00E511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1FA" w:rsidRPr="000B4296" w:rsidRDefault="00E511FA" w:rsidP="00E511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"Региональный центр повышения квалификации" по дополнительной профессиональной программе "Цифровая трансформация образования и цифровая компетентность педагога", 2024г</w:t>
            </w:r>
          </w:p>
          <w:p w:rsidR="00E511FA" w:rsidRPr="000B4296" w:rsidRDefault="00E511FA" w:rsidP="00E511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1FA" w:rsidRPr="000B4296" w:rsidRDefault="00E511FA" w:rsidP="00E511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"Региональный центр повышения квалификации" по дополнительной профессиональной программе "Включение в образовательное пространство обучающихся с </w:t>
            </w:r>
            <w:proofErr w:type="spellStart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ОВЗ</w:t>
            </w:r>
            <w:proofErr w:type="gramStart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spellEnd"/>
            <w:proofErr w:type="gramEnd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инвалидностью", 2024г.</w:t>
            </w:r>
          </w:p>
          <w:p w:rsidR="00E511FA" w:rsidRPr="000B4296" w:rsidRDefault="00E511FA" w:rsidP="00E511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1FA" w:rsidRPr="000B4296" w:rsidRDefault="00E511FA" w:rsidP="00E511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"Региональный центр повышения квалификации" по дополнительной профессиональной программе "Содержание и методы преподавания учебного предмета "Труд (Технология)" в образовательной организации", 2024г.</w:t>
            </w:r>
          </w:p>
          <w:p w:rsidR="00E511FA" w:rsidRPr="000B4296" w:rsidRDefault="00E511FA" w:rsidP="00E511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6D8D" w:rsidRPr="000B4296" w:rsidRDefault="00E511FA" w:rsidP="00E511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"Региональный центр повышения квалификации" по дополнительной профессиональной программе "Формирование и оценка функциональной грамотности </w:t>
            </w:r>
            <w:proofErr w:type="gramStart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уровне основного общего образования", 2024г.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высшая, 2028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МО</w:t>
            </w:r>
          </w:p>
        </w:tc>
      </w:tr>
      <w:tr w:rsidR="00D66D8D" w:rsidRPr="00CC1527" w:rsidTr="00D66D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Малашина О.А.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ОГПИ, 1985 г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FA" w:rsidRPr="000B4296" w:rsidRDefault="00E511FA" w:rsidP="00E5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"Региональный центр повышения квалификации" по программе дополнительного профессионального образования "Реализация требований обновленных ФГОС НОО, ФГОС ООО в </w:t>
            </w: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работе учителя информатики" (удостоверение о повышении квалификации), 2023г.</w:t>
            </w:r>
          </w:p>
          <w:p w:rsidR="00E511FA" w:rsidRPr="000B4296" w:rsidRDefault="00E511FA" w:rsidP="00E5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1FA" w:rsidRPr="000B4296" w:rsidRDefault="00E511FA" w:rsidP="00E5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"Региональный центр повышения квалификации" по программе дополнительного профессионального образования "Реализация требований обновленных ФГОС ООО в работе учителя физики" (удостоверение о повышении квалификации), 2023г.</w:t>
            </w:r>
          </w:p>
          <w:p w:rsidR="00E511FA" w:rsidRPr="000B4296" w:rsidRDefault="00E511FA" w:rsidP="00E5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6D8D" w:rsidRPr="000B4296" w:rsidRDefault="00E511FA" w:rsidP="00E5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 ОО ДПО "Институт развития образования" по программе дополнительного профессионального образования "</w:t>
            </w:r>
            <w:proofErr w:type="spellStart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</w:t>
            </w:r>
            <w:proofErr w:type="spellEnd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</w:t>
            </w:r>
            <w:proofErr w:type="spellEnd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аттестация по математике в 9 и 11 классах " (удостоверение о повышении квалификации), 2022г.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высшая, 2026г.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D8D" w:rsidRPr="00CC1527" w:rsidTr="00D66D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Н.В.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ОГУ, 2003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иностранного языка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FA" w:rsidRPr="000B4296" w:rsidRDefault="00E511FA" w:rsidP="00E511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 ОО ДПО "Институт развития образования" по программе дополнительного профессионального </w:t>
            </w: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"Реализация требований обновленных ФГОС НОО, ФГОС ООО в работе учителя (иностранный язык)" (удостоверение о повышении квалификации), 2023г.</w:t>
            </w:r>
          </w:p>
          <w:p w:rsidR="00E511FA" w:rsidRPr="000B4296" w:rsidRDefault="00E511FA" w:rsidP="00E511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1FA" w:rsidRPr="000B4296" w:rsidRDefault="00E511FA" w:rsidP="00E511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"Региональный центр повышения квалификации" по программе дополнительного профессионального образования "Реализация требований обновленных ФГОС НОО, ФГОС ООО в работе учителя иностранного языка" (удостоверение о повышении квалификации), 2022г.</w:t>
            </w:r>
          </w:p>
          <w:p w:rsidR="00E511FA" w:rsidRPr="000B4296" w:rsidRDefault="00E511FA" w:rsidP="00E511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1FA" w:rsidRPr="000B4296" w:rsidRDefault="00E511FA" w:rsidP="00E511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 ОО ДПО "Институт развития образования" по программе дополнительного профессионального образования "Инклюзивное </w:t>
            </w: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образование детей с ограниченными возможностями здоровья в образовательной организации в соответствии с ФГОС НОО ОВЗ и ФГОС ОУО", 2022г.</w:t>
            </w:r>
          </w:p>
          <w:p w:rsidR="00E511FA" w:rsidRPr="000B4296" w:rsidRDefault="00E511FA" w:rsidP="00E511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6D8D" w:rsidRPr="000B4296" w:rsidRDefault="00E511FA" w:rsidP="00E511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 ОО ДПО "Институт развития образования" по программе дополнительного профессионального образования "Подготовка к государственной итоговой аттестации по информатике и ИКТ", 2022г.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высшая,2027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D8D" w:rsidRPr="00CC1527" w:rsidTr="00D66D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Пехтерева А.И.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БПК</w:t>
            </w:r>
          </w:p>
          <w:p w:rsidR="00D66D8D" w:rsidRPr="00CC152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FA" w:rsidRPr="000B4296" w:rsidRDefault="00E511FA" w:rsidP="00E5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 ОО ДПО "Институт развития образования" по программе дополнительного профессионального образования "Развитие профессиональных компетенций педагогов в условиях современной образовательной среды",2023г.</w:t>
            </w:r>
          </w:p>
          <w:p w:rsidR="00E511FA" w:rsidRPr="000B4296" w:rsidRDefault="00E511FA" w:rsidP="00E5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1FA" w:rsidRPr="000B4296" w:rsidRDefault="00E511FA" w:rsidP="00E5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"Региональный центр повышения квалификации" </w:t>
            </w: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дополнительной профессиональной программе "Цифровая трансформация образования и цифровая компетентность педагога", 2024г.</w:t>
            </w:r>
          </w:p>
          <w:p w:rsidR="00E511FA" w:rsidRPr="000B4296" w:rsidRDefault="00E511FA" w:rsidP="00E5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6D8D" w:rsidRPr="000B4296" w:rsidRDefault="00E511FA" w:rsidP="00E5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Автономная некоммерческая организация "Образовательная </w:t>
            </w:r>
            <w:proofErr w:type="spellStart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Медиагруппа</w:t>
            </w:r>
            <w:proofErr w:type="spellEnd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по программе дополнительного профессионального образования "Построение комплексной </w:t>
            </w:r>
            <w:proofErr w:type="spellStart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в образовательных </w:t>
            </w:r>
            <w:proofErr w:type="spellStart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организациях</w:t>
            </w:r>
            <w:proofErr w:type="gramStart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еализующих</w:t>
            </w:r>
            <w:proofErr w:type="spellEnd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образовательные программы основного общего и среднего общего образования на базе проекта "Билет в </w:t>
            </w:r>
            <w:proofErr w:type="spellStart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будщее</w:t>
            </w:r>
            <w:proofErr w:type="spellEnd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и Единой модели профориентации.", 2024г.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D8D" w:rsidRPr="00CC1527" w:rsidTr="00D66D8D">
        <w:trPr>
          <w:trHeight w:val="8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Глотова С.Ю.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БПК,</w:t>
            </w:r>
          </w:p>
          <w:p w:rsidR="00D66D8D" w:rsidRPr="00CC152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0B4296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6D8D" w:rsidRPr="000B4296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D8D" w:rsidRPr="00CC1527" w:rsidTr="00D66D8D">
        <w:trPr>
          <w:trHeight w:val="8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Сухарева </w:t>
            </w: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П.Э.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БПК</w:t>
            </w:r>
          </w:p>
          <w:p w:rsidR="00D66D8D" w:rsidRPr="00CC152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E511FA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FA" w:rsidRPr="000B4296" w:rsidRDefault="00E511FA" w:rsidP="00E5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ФГБОУ ВО "ОГУ имени </w:t>
            </w:r>
            <w:proofErr w:type="spellStart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И.С.Тургенева</w:t>
            </w:r>
            <w:proofErr w:type="spellEnd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по дополнительной профессиональной программе "Организация доступной среды в </w:t>
            </w: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образовательной организации и нормативно-правовые основы в работе с лицами ОВЗ",2024г.</w:t>
            </w:r>
          </w:p>
          <w:p w:rsidR="00E511FA" w:rsidRPr="000B4296" w:rsidRDefault="00E511FA" w:rsidP="00E5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11FA" w:rsidRPr="000B4296" w:rsidRDefault="00E511FA" w:rsidP="00E5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"Федерация развития образования" по программе дополнительного профессионального образования "Современные подходы привлечения родителей к деятельности по профилактике и предупреждению детского дорожно-транспортного травматизма",2024г.</w:t>
            </w:r>
          </w:p>
          <w:p w:rsidR="00E511FA" w:rsidRPr="000B4296" w:rsidRDefault="00E511FA" w:rsidP="00E5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6D8D" w:rsidRPr="000B4296" w:rsidRDefault="00E511FA" w:rsidP="00E5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 ОО ДПО "Институт развития образования" по программе дополнительного профессионального образования "Развитие профессиональных компетенций педагогов в условиях современной образовательной среды",2023г.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E511FA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D8D" w:rsidRPr="00CC1527" w:rsidTr="00D66D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Чернышова</w:t>
            </w:r>
            <w:proofErr w:type="spellEnd"/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ОГУ. 2008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ГПД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0B4296" w:rsidRDefault="000B4296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"Региональный центр повышения квалификации" по дополнительной профессиональной программе "Цифровая трансформация образования и цифровая компетентность педагога", 72ч,2024г.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первая, 2027</w:t>
            </w:r>
            <w:r w:rsidRPr="00CC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D8D" w:rsidRPr="00CC1527" w:rsidTr="00D66D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 А.С.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77885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D66D8D" w:rsidRPr="00CC152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 БОУ ВО «РАНХиС»,2019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(совмещение)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0B4296" w:rsidRDefault="00D66D8D" w:rsidP="00D6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высшая, 2029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D8D" w:rsidRPr="00CC1527" w:rsidTr="00D66D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Осипенко И.Н.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77885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Иссык-Кульский индустриально-педагогический колледж, 1992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ГПД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0B4296" w:rsidRDefault="000B4296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"Региональный центр повышения квалификации" по дополнительной профессиональной программе "Включение в образовательное пространство обучающихся с </w:t>
            </w:r>
            <w:proofErr w:type="spellStart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ОВЗ</w:t>
            </w:r>
            <w:proofErr w:type="gramStart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spellEnd"/>
            <w:proofErr w:type="gramEnd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инвалидностью", 2024г.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D8D" w:rsidRPr="00CC1527" w:rsidTr="00D66D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Default="00D66D8D" w:rsidP="0053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ОГУ,</w:t>
            </w:r>
          </w:p>
          <w:p w:rsidR="00D66D8D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D66D8D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BB5E5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0B4296" w:rsidRDefault="00D66D8D" w:rsidP="00D6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советника по воспитанию и взаимодействию с детскими общественными объединениями - 2024.</w:t>
            </w:r>
          </w:p>
          <w:p w:rsidR="00D66D8D" w:rsidRPr="000B4296" w:rsidRDefault="00D66D8D" w:rsidP="00D6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Классное руководство и специфика реализации школьных программ в соответствии с </w:t>
            </w:r>
            <w:proofErr w:type="gramStart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обновлёнными</w:t>
            </w:r>
            <w:proofErr w:type="gramEnd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ФГОС в 2023 году. Педагогические инициативы и мероприятия </w:t>
            </w:r>
            <w:proofErr w:type="spellStart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0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- 2023.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Default="00D66D8D" w:rsidP="0053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высшая,</w:t>
            </w:r>
          </w:p>
          <w:p w:rsidR="00D66D8D" w:rsidRDefault="00D66D8D" w:rsidP="00D6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D" w:rsidRPr="00CC1527" w:rsidRDefault="00D66D8D" w:rsidP="0053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3AC9" w:rsidRPr="00053514" w:rsidRDefault="002B3AC9" w:rsidP="000535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B3AC9" w:rsidRPr="00053514" w:rsidSect="00D66D8D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14"/>
    <w:rsid w:val="00053514"/>
    <w:rsid w:val="000B4296"/>
    <w:rsid w:val="002B3AC9"/>
    <w:rsid w:val="00D66D8D"/>
    <w:rsid w:val="00DE1F70"/>
    <w:rsid w:val="00E5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8D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8D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6;&#1083;&#1100;&#1079;&#1086;&#1074;&#1072;&#1090;&#1077;&#1083;&#1100;\Desktop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</TotalTime>
  <Pages>18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2025-02-16T10:20:00Z</dcterms:created>
  <dcterms:modified xsi:type="dcterms:W3CDTF">2025-02-16T10:20:00Z</dcterms:modified>
</cp:coreProperties>
</file>