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14" w:rsidRDefault="00053514" w:rsidP="000535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514">
        <w:rPr>
          <w:rFonts w:ascii="Times New Roman" w:hAnsi="Times New Roman" w:cs="Times New Roman"/>
          <w:sz w:val="24"/>
          <w:szCs w:val="24"/>
        </w:rPr>
        <w:t xml:space="preserve">Первый муниципальный конкурс научно-исследовательских проектов обучающихся </w:t>
      </w:r>
      <w:bookmarkStart w:id="0" w:name="_GoBack"/>
      <w:bookmarkEnd w:id="0"/>
      <w:r w:rsidRPr="00053514">
        <w:rPr>
          <w:rFonts w:ascii="Times New Roman" w:hAnsi="Times New Roman" w:cs="Times New Roman"/>
          <w:sz w:val="24"/>
          <w:szCs w:val="24"/>
        </w:rPr>
        <w:t xml:space="preserve">«Росток». В конкурсе приняли участие 7 школьников, занимающихся в образовательных центрах «Точка роста» муниципальных образовательных учреждений Болховского района. Обучающиеся представили свои исследования по информационно-технологическому, </w:t>
      </w:r>
      <w:proofErr w:type="gramStart"/>
      <w:r w:rsidRPr="00053514">
        <w:rPr>
          <w:rFonts w:ascii="Times New Roman" w:hAnsi="Times New Roman" w:cs="Times New Roman"/>
          <w:sz w:val="24"/>
          <w:szCs w:val="24"/>
        </w:rPr>
        <w:t>естественно-научному</w:t>
      </w:r>
      <w:proofErr w:type="gramEnd"/>
      <w:r w:rsidRPr="00053514">
        <w:rPr>
          <w:rFonts w:ascii="Times New Roman" w:hAnsi="Times New Roman" w:cs="Times New Roman"/>
          <w:sz w:val="24"/>
          <w:szCs w:val="24"/>
        </w:rPr>
        <w:t xml:space="preserve"> и художественно-эстетическому направлениям. </w:t>
      </w:r>
    </w:p>
    <w:p w:rsidR="00DE1F70" w:rsidRDefault="00053514" w:rsidP="00053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нашей школы стали участниками. Денисова Полина(5 класс) и Арнаутов Арсений (8 класс) получили сертификаты участников, а у</w:t>
      </w:r>
      <w:r w:rsidRPr="00053514">
        <w:rPr>
          <w:rFonts w:ascii="Times New Roman" w:hAnsi="Times New Roman" w:cs="Times New Roman"/>
          <w:sz w:val="24"/>
          <w:szCs w:val="24"/>
        </w:rPr>
        <w:t>ченик 9 класса Корнеев Никита стал призером с работой по робототехнике.</w:t>
      </w:r>
      <w:r w:rsidR="002B3AC9" w:rsidRPr="002B3AC9">
        <w:t xml:space="preserve"> </w:t>
      </w:r>
      <w:hyperlink r:id="rId5" w:history="1">
        <w:r w:rsidR="002B3AC9" w:rsidRPr="001334FB">
          <w:rPr>
            <w:rStyle w:val="af1"/>
            <w:rFonts w:ascii="Times New Roman" w:hAnsi="Times New Roman" w:cs="Times New Roman"/>
            <w:sz w:val="24"/>
            <w:szCs w:val="24"/>
          </w:rPr>
          <w:t>https://vk.com/wall-202157411_1011</w:t>
        </w:r>
      </w:hyperlink>
      <w:r w:rsidR="002B3AC9">
        <w:rPr>
          <w:rFonts w:ascii="Times New Roman" w:hAnsi="Times New Roman" w:cs="Times New Roman"/>
          <w:sz w:val="24"/>
          <w:szCs w:val="24"/>
        </w:rPr>
        <w:t>;</w:t>
      </w:r>
    </w:p>
    <w:p w:rsidR="002B3AC9" w:rsidRDefault="002B3AC9" w:rsidP="00053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AC9" w:rsidRDefault="002B3AC9" w:rsidP="00053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AC9" w:rsidRPr="00053514" w:rsidRDefault="002B3AC9" w:rsidP="00053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3AC9" w:rsidRPr="000535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14"/>
    <w:rsid w:val="00053514"/>
    <w:rsid w:val="002B3AC9"/>
    <w:rsid w:val="00D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2157411_101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2024-06-14T09:28:00Z</dcterms:created>
  <dcterms:modified xsi:type="dcterms:W3CDTF">2024-06-14T09:40:00Z</dcterms:modified>
</cp:coreProperties>
</file>